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4E0EF4E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739C8">
        <w:rPr>
          <w:kern w:val="3"/>
          <w:lang w:val="en-US" w:eastAsia="ar-SA"/>
        </w:rPr>
        <w:t>27.05.2026.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0DE4B82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8739C8">
        <w:rPr>
          <w:b/>
          <w:bCs/>
          <w:kern w:val="3"/>
          <w:lang w:val="sr-Cyrl-RS" w:eastAsia="ar-SA"/>
        </w:rPr>
        <w:t>Завртањ и алуминијумска нитна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3C73885" w:rsidR="00EC05A7" w:rsidRPr="008739C8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739C8">
        <w:rPr>
          <w:b/>
          <w:kern w:val="3"/>
          <w:lang w:val="sr-Cyrl-RS" w:eastAsia="ar-SA"/>
        </w:rPr>
        <w:t xml:space="preserve"> До 10.000,00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D7BBFD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8739C8">
        <w:rPr>
          <w:kern w:val="3"/>
          <w:lang w:val="sr-Cyrl-RS" w:eastAsia="ar-SA"/>
        </w:rPr>
        <w:t>29.05.2026.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83CECB3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8739C8">
        <w:rPr>
          <w:b/>
          <w:bCs/>
          <w:lang w:val="sr-Cyrl-RS"/>
        </w:rPr>
        <w:br/>
        <w:t>Милан Пешић    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F765" w14:textId="77777777" w:rsidR="00487800" w:rsidRDefault="00487800">
      <w:r>
        <w:separator/>
      </w:r>
    </w:p>
  </w:endnote>
  <w:endnote w:type="continuationSeparator" w:id="0">
    <w:p w14:paraId="6A4FA8D9" w14:textId="77777777" w:rsidR="00487800" w:rsidRDefault="0048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86A5" w14:textId="77777777" w:rsidR="00487800" w:rsidRDefault="00487800">
      <w:r>
        <w:separator/>
      </w:r>
    </w:p>
  </w:footnote>
  <w:footnote w:type="continuationSeparator" w:id="0">
    <w:p w14:paraId="0BAC38D9" w14:textId="77777777" w:rsidR="00487800" w:rsidRDefault="0048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38832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35A1E"/>
    <w:rsid w:val="0039006E"/>
    <w:rsid w:val="00434B37"/>
    <w:rsid w:val="00487800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739C8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EE4077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2026-05-27T09:59:00Z</dcterms:modified>
</cp:coreProperties>
</file>